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80ED8" w14:textId="77777777" w:rsidR="00090D8C" w:rsidRPr="00A069A1" w:rsidRDefault="00D703EA" w:rsidP="00A069A1">
      <w:pPr>
        <w:pStyle w:val="Kop1"/>
        <w:numPr>
          <w:ilvl w:val="0"/>
          <w:numId w:val="0"/>
        </w:numPr>
        <w:spacing w:line="360" w:lineRule="auto"/>
        <w:ind w:left="851" w:hanging="851"/>
      </w:pPr>
      <w:bookmarkStart w:id="0" w:name="_Toc273010075"/>
      <w:bookmarkStart w:id="1" w:name="_Toc275267553"/>
      <w:bookmarkStart w:id="2" w:name="_Toc303588667"/>
      <w:bookmarkStart w:id="3" w:name="_Toc351703036"/>
      <w:r w:rsidRPr="00A069A1">
        <w:t>Aanvraag persoonsgegevens</w:t>
      </w:r>
      <w:bookmarkEnd w:id="0"/>
      <w:bookmarkEnd w:id="1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21"/>
        <w:gridCol w:w="240"/>
      </w:tblGrid>
      <w:tr w:rsidR="00AA640D" w14:paraId="3B4F484E" w14:textId="77777777" w:rsidTr="10D1AC22">
        <w:tc>
          <w:tcPr>
            <w:tcW w:w="3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2C54"/>
          </w:tcPr>
          <w:p w14:paraId="712E35A7" w14:textId="77777777" w:rsidR="00BF7A68" w:rsidRPr="00C11FEC" w:rsidRDefault="00D703EA" w:rsidP="00931D46">
            <w:pPr>
              <w:spacing w:line="360" w:lineRule="auto"/>
              <w:rPr>
                <w:rFonts w:ascii="Verdana" w:hAnsi="Verdana" w:cs="Arial"/>
                <w:b/>
                <w:color w:val="FFFFFF"/>
                <w:sz w:val="20"/>
              </w:rPr>
            </w:pPr>
            <w:r>
              <w:rPr>
                <w:rFonts w:ascii="Verdana" w:hAnsi="Verdana" w:cs="Arial"/>
                <w:b/>
                <w:color w:val="FFFFFF"/>
                <w:sz w:val="20"/>
              </w:rPr>
              <w:t>A</w:t>
            </w:r>
            <w:r w:rsidRPr="00C11FEC">
              <w:rPr>
                <w:rFonts w:ascii="Verdana" w:hAnsi="Verdana" w:cs="Arial"/>
                <w:b/>
                <w:color w:val="FFFFFF"/>
                <w:sz w:val="20"/>
              </w:rPr>
              <w:t>anvrager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2C54"/>
          </w:tcPr>
          <w:p w14:paraId="14CD48EC" w14:textId="77777777" w:rsidR="00BF7A68" w:rsidRPr="00C11FEC" w:rsidRDefault="00BF7A68" w:rsidP="00931D46">
            <w:pPr>
              <w:spacing w:line="360" w:lineRule="auto"/>
              <w:rPr>
                <w:rFonts w:ascii="Verdana" w:hAnsi="Verdana" w:cs="Arial"/>
                <w:color w:val="FFFFFF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A2C54"/>
          </w:tcPr>
          <w:p w14:paraId="227345F3" w14:textId="77777777" w:rsidR="00BF7A68" w:rsidRPr="00C11FEC" w:rsidRDefault="00BF7A68" w:rsidP="00931D46">
            <w:pPr>
              <w:spacing w:line="360" w:lineRule="auto"/>
              <w:rPr>
                <w:rFonts w:ascii="Verdana" w:hAnsi="Verdana" w:cs="Arial"/>
                <w:color w:val="FFFFFF"/>
                <w:sz w:val="20"/>
              </w:rPr>
            </w:pPr>
          </w:p>
        </w:tc>
      </w:tr>
      <w:tr w:rsidR="00AA640D" w14:paraId="54F9C2A9" w14:textId="77777777" w:rsidTr="10D1AC22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A7AF" w14:textId="77777777" w:rsidR="001A63E6" w:rsidRPr="00A069A1" w:rsidRDefault="00D703EA" w:rsidP="001A63E6">
            <w:pPr>
              <w:spacing w:line="276" w:lineRule="auto"/>
              <w:rPr>
                <w:rFonts w:ascii="Verdana" w:hAnsi="Verdana" w:cs="Arial"/>
                <w:i/>
                <w:color w:val="1A2C54"/>
                <w:sz w:val="16"/>
                <w:szCs w:val="16"/>
              </w:rPr>
            </w:pPr>
            <w:r w:rsidRPr="00A069A1">
              <w:rPr>
                <w:rFonts w:ascii="Verdana" w:hAnsi="Verdana" w:cs="Arial"/>
                <w:i/>
                <w:color w:val="1A2C54"/>
                <w:sz w:val="16"/>
                <w:szCs w:val="16"/>
              </w:rPr>
              <w:t xml:space="preserve">Kinderen van 16 jaar en ouder vragen zelf aan, </w:t>
            </w:r>
          </w:p>
          <w:p w14:paraId="674ECC20" w14:textId="77777777" w:rsidR="001A63E6" w:rsidRPr="00A069A1" w:rsidRDefault="00D703EA" w:rsidP="001A63E6">
            <w:pPr>
              <w:spacing w:line="276" w:lineRule="auto"/>
              <w:rPr>
                <w:rFonts w:ascii="Verdana" w:hAnsi="Verdana" w:cs="Arial"/>
                <w:i/>
                <w:iCs/>
                <w:color w:val="1A2C54"/>
                <w:sz w:val="16"/>
                <w:szCs w:val="16"/>
              </w:rPr>
            </w:pPr>
            <w:r w:rsidRPr="00A069A1">
              <w:rPr>
                <w:rFonts w:ascii="Verdana" w:hAnsi="Verdana" w:cs="Arial"/>
                <w:i/>
                <w:color w:val="1A2C54"/>
                <w:sz w:val="16"/>
                <w:szCs w:val="16"/>
              </w:rPr>
              <w:t>Kinderen van 12 tot 16 jaar moeten de ouders én het kind aanvragen.</w:t>
            </w:r>
          </w:p>
        </w:tc>
      </w:tr>
      <w:tr w:rsidR="00AA640D" w14:paraId="797F97C1" w14:textId="77777777" w:rsidTr="10D1AC22">
        <w:tc>
          <w:tcPr>
            <w:tcW w:w="3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DC1D6" w14:textId="77777777" w:rsidR="00090D8C" w:rsidRPr="00A069A1" w:rsidRDefault="00D703EA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Naam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1EC90" w14:textId="77777777" w:rsidR="00090D8C" w:rsidRPr="00A069A1" w:rsidRDefault="00090D8C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0CFE2B" w14:textId="77777777" w:rsidR="00090D8C" w:rsidRPr="00A069A1" w:rsidRDefault="00090D8C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32698E18" w14:textId="77777777" w:rsidTr="10D1AC22"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DAE24" w14:textId="77777777" w:rsidR="00090D8C" w:rsidRPr="00A069A1" w:rsidRDefault="00D703EA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Adres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E6BA0" w14:textId="77777777" w:rsidR="00090D8C" w:rsidRPr="00A069A1" w:rsidRDefault="00090D8C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3BD14" w14:textId="77777777" w:rsidR="00090D8C" w:rsidRPr="00A069A1" w:rsidRDefault="00090D8C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3936FEC8" w14:textId="77777777" w:rsidTr="10D1AC22"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02CB" w14:textId="77777777" w:rsidR="00090D8C" w:rsidRPr="00A069A1" w:rsidRDefault="00D703EA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Postcode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E0D194" w14:textId="77777777" w:rsidR="00090D8C" w:rsidRPr="00A069A1" w:rsidRDefault="00090D8C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4FE92" w14:textId="77777777" w:rsidR="00090D8C" w:rsidRPr="00A069A1" w:rsidRDefault="00090D8C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629EFF0E" w14:textId="77777777" w:rsidTr="10D1AC22"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90D09" w14:textId="77777777" w:rsidR="00090D8C" w:rsidRPr="00A069A1" w:rsidRDefault="00D703EA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Woonplaats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D5C598" w14:textId="77777777" w:rsidR="00090D8C" w:rsidRPr="00A069A1" w:rsidRDefault="00090D8C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A4251" w14:textId="77777777" w:rsidR="00090D8C" w:rsidRPr="00A069A1" w:rsidRDefault="00090D8C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35700797" w14:textId="77777777" w:rsidTr="10D1AC22"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BAFEE" w14:textId="77777777" w:rsidR="00090D8C" w:rsidRPr="00A069A1" w:rsidRDefault="00D703EA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E-mailadres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8E9E5" w14:textId="77777777" w:rsidR="00090D8C" w:rsidRPr="00A069A1" w:rsidRDefault="00090D8C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1C504" w14:textId="77777777" w:rsidR="00090D8C" w:rsidRPr="00A069A1" w:rsidRDefault="00090D8C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2D07012A" w14:textId="77777777" w:rsidTr="10D1AC22"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FFD3B" w14:textId="77777777" w:rsidR="00870F9A" w:rsidRPr="00A069A1" w:rsidRDefault="00D703EA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Telefoonnummer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027DF4" w14:textId="77777777" w:rsidR="00870F9A" w:rsidRPr="00A069A1" w:rsidRDefault="00870F9A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6B1FE" w14:textId="77777777" w:rsidR="00870F9A" w:rsidRPr="00A069A1" w:rsidRDefault="00870F9A" w:rsidP="00A069A1">
            <w:pPr>
              <w:spacing w:line="48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5CA5652D" w14:textId="77777777" w:rsidTr="10D1AC22"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48253" w14:textId="77777777" w:rsidR="00090D8C" w:rsidRPr="00A069A1" w:rsidRDefault="00D703EA" w:rsidP="008D03BC">
            <w:pPr>
              <w:rPr>
                <w:rFonts w:ascii="Verdana" w:hAnsi="Verdana" w:cs="Arial"/>
                <w:color w:val="00B0F0"/>
                <w:sz w:val="18"/>
                <w:szCs w:val="18"/>
              </w:rPr>
            </w:pPr>
            <w:r w:rsidRPr="00205A33">
              <w:rPr>
                <w:rFonts w:ascii="Verdana" w:hAnsi="Verdana" w:cs="Arial"/>
                <w:color w:val="00B0F0"/>
                <w:sz w:val="16"/>
                <w:szCs w:val="16"/>
              </w:rPr>
              <w:t xml:space="preserve">Kopie toevoegen van </w:t>
            </w:r>
            <w:r w:rsidR="001A63E6">
              <w:rPr>
                <w:rFonts w:ascii="Verdana" w:hAnsi="Verdana" w:cs="Arial"/>
                <w:color w:val="00B0F0"/>
                <w:sz w:val="16"/>
                <w:szCs w:val="16"/>
              </w:rPr>
              <w:t xml:space="preserve">een geldige </w:t>
            </w:r>
            <w:r w:rsidRPr="00205A33">
              <w:rPr>
                <w:rFonts w:ascii="Verdana" w:hAnsi="Verdana" w:cs="Arial"/>
                <w:color w:val="00B0F0"/>
                <w:sz w:val="16"/>
                <w:szCs w:val="16"/>
              </w:rPr>
              <w:t xml:space="preserve">identiteitskaart (ID). Dat </w:t>
            </w:r>
            <w:r w:rsidR="00C11FEC" w:rsidRPr="00205A33">
              <w:rPr>
                <w:rFonts w:ascii="Verdana" w:hAnsi="Verdana" w:cs="Arial"/>
                <w:color w:val="00B0F0"/>
                <w:sz w:val="16"/>
                <w:szCs w:val="16"/>
              </w:rPr>
              <w:t>kun je</w:t>
            </w:r>
            <w:r w:rsidRPr="00205A33">
              <w:rPr>
                <w:rFonts w:ascii="Verdana" w:hAnsi="Verdana" w:cs="Arial"/>
                <w:color w:val="00B0F0"/>
                <w:sz w:val="16"/>
                <w:szCs w:val="16"/>
              </w:rPr>
              <w:t xml:space="preserve"> veilig doen met de app</w:t>
            </w:r>
            <w:r w:rsidR="00C11FEC" w:rsidRPr="00205A33">
              <w:rPr>
                <w:rFonts w:ascii="Verdana" w:hAnsi="Verdana" w:cs="Arial"/>
                <w:color w:val="00B0F0"/>
                <w:sz w:val="16"/>
                <w:szCs w:val="16"/>
              </w:rPr>
              <w:t xml:space="preserve"> </w:t>
            </w:r>
            <w:hyperlink r:id="rId12" w:history="1">
              <w:r w:rsidRPr="00205A33">
                <w:rPr>
                  <w:rStyle w:val="Hyperlink"/>
                  <w:rFonts w:ascii="Verdana" w:hAnsi="Verdana" w:cs="Arial"/>
                  <w:i/>
                  <w:iCs/>
                  <w:color w:val="00B0F0"/>
                  <w:sz w:val="16"/>
                  <w:szCs w:val="16"/>
                </w:rPr>
                <w:t>KopieID</w:t>
              </w:r>
            </w:hyperlink>
            <w:r w:rsidR="2AA34A87" w:rsidRPr="00205A33">
              <w:rPr>
                <w:rFonts w:ascii="Verdana" w:hAnsi="Verdana" w:cs="Arial"/>
                <w:i/>
                <w:iCs/>
                <w:color w:val="00B0F0"/>
                <w:sz w:val="16"/>
                <w:szCs w:val="16"/>
              </w:rPr>
              <w:t xml:space="preserve"> (</w:t>
            </w:r>
            <w:r w:rsidR="00205A33" w:rsidRPr="00205A33">
              <w:rPr>
                <w:rFonts w:ascii="Verdana" w:hAnsi="Verdana" w:cs="Arial"/>
                <w:i/>
                <w:iCs/>
                <w:color w:val="00B0F0"/>
                <w:sz w:val="16"/>
                <w:szCs w:val="16"/>
              </w:rPr>
              <w:t>BSN en de pasfoto afschermen en een watermerk aan de kopie toevoegen en/of het doel voor verstrekking op de kopie schrijven).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86A5F" w14:textId="77777777" w:rsidR="00090D8C" w:rsidRPr="00A069A1" w:rsidRDefault="00090D8C" w:rsidP="00A069A1">
            <w:pPr>
              <w:spacing w:line="360" w:lineRule="auto"/>
              <w:rPr>
                <w:rFonts w:ascii="Verdana" w:hAnsi="Verdana" w:cs="Arial"/>
                <w:color w:val="00B0F0"/>
                <w:sz w:val="18"/>
                <w:szCs w:val="18"/>
              </w:rPr>
            </w:pPr>
          </w:p>
        </w:tc>
      </w:tr>
      <w:tr w:rsidR="00AA640D" w14:paraId="213D7906" w14:textId="77777777" w:rsidTr="10D1AC22">
        <w:trPr>
          <w:trHeight w:val="57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74A33" w14:textId="77777777" w:rsidR="00090D8C" w:rsidRPr="00A069A1" w:rsidRDefault="00D703EA" w:rsidP="00A069A1">
            <w:pPr>
              <w:spacing w:line="360" w:lineRule="auto"/>
              <w:rPr>
                <w:rFonts w:ascii="Verdana" w:hAnsi="Verdana" w:cs="Arial"/>
                <w:i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i/>
                <w:color w:val="1A2C54"/>
                <w:sz w:val="18"/>
                <w:szCs w:val="18"/>
              </w:rPr>
              <w:t>Invullen indien van toepassing:</w:t>
            </w:r>
          </w:p>
        </w:tc>
        <w:tc>
          <w:tcPr>
            <w:tcW w:w="5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65667" w14:textId="77777777" w:rsidR="00090D8C" w:rsidRPr="00A069A1" w:rsidRDefault="00090D8C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37FAE278" w14:textId="77777777" w:rsidTr="10D1AC22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89938" w14:textId="77777777" w:rsidR="00090D8C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□ Ouder die het ouderlijk gezag uitoefent over het kind </w:t>
            </w:r>
          </w:p>
        </w:tc>
      </w:tr>
      <w:tr w:rsidR="00AA640D" w14:paraId="479CFCE2" w14:textId="77777777" w:rsidTr="10D1AC22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EE95D" w14:textId="77777777" w:rsidR="00090D8C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□ Wettelijk vertegenwoordiger van het kind (afschrift rechterlijke uitspraak toevoegen)</w:t>
            </w:r>
          </w:p>
          <w:p w14:paraId="52DB7178" w14:textId="77777777" w:rsidR="00090D8C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Voornaam en achternaam kind</w:t>
            </w:r>
          </w:p>
        </w:tc>
      </w:tr>
      <w:tr w:rsidR="00AA640D" w14:paraId="47B28D51" w14:textId="77777777" w:rsidTr="10D1AC22">
        <w:trPr>
          <w:trHeight w:val="299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E4057" w14:textId="77777777" w:rsidR="00090D8C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Geboortedatum kind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174C6F" w14:textId="77777777" w:rsidR="00090D8C" w:rsidRPr="00A069A1" w:rsidRDefault="00090D8C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BF77F" w14:textId="77777777" w:rsidR="00090D8C" w:rsidRPr="00A069A1" w:rsidRDefault="00090D8C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</w:tbl>
    <w:p w14:paraId="27E42F86" w14:textId="77777777" w:rsidR="009E3601" w:rsidRPr="008A301B" w:rsidRDefault="009E3601" w:rsidP="00A069A1">
      <w:pPr>
        <w:spacing w:line="360" w:lineRule="auto"/>
        <w:rPr>
          <w:rFonts w:ascii="Verdana" w:hAnsi="Verdana" w:cs="Arial"/>
          <w:color w:val="1A2C54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617"/>
      </w:tblGrid>
      <w:tr w:rsidR="00AA640D" w14:paraId="293F38C2" w14:textId="77777777" w:rsidTr="10D1AC22">
        <w:tc>
          <w:tcPr>
            <w:tcW w:w="4652" w:type="dxa"/>
            <w:tcBorders>
              <w:bottom w:val="single" w:sz="4" w:space="0" w:color="auto"/>
              <w:right w:val="nil"/>
            </w:tcBorders>
            <w:shd w:val="clear" w:color="auto" w:fill="1A2C54"/>
          </w:tcPr>
          <w:p w14:paraId="77FFEC03" w14:textId="77777777" w:rsidR="00D42577" w:rsidRPr="00A069A1" w:rsidRDefault="00D703EA" w:rsidP="00A069A1">
            <w:pPr>
              <w:spacing w:line="360" w:lineRule="auto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A069A1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Afdeling</w:t>
            </w:r>
          </w:p>
        </w:tc>
        <w:tc>
          <w:tcPr>
            <w:tcW w:w="4617" w:type="dxa"/>
            <w:tcBorders>
              <w:left w:val="nil"/>
              <w:bottom w:val="single" w:sz="4" w:space="0" w:color="auto"/>
            </w:tcBorders>
            <w:shd w:val="clear" w:color="auto" w:fill="1A2C54"/>
          </w:tcPr>
          <w:p w14:paraId="300E221B" w14:textId="77777777" w:rsidR="002C568C" w:rsidRPr="00A069A1" w:rsidRDefault="002C568C" w:rsidP="00A069A1">
            <w:pPr>
              <w:spacing w:line="360" w:lineRule="auto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A640D" w14:paraId="04070646" w14:textId="77777777" w:rsidTr="10D1AC22">
        <w:tc>
          <w:tcPr>
            <w:tcW w:w="9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120DF" w14:textId="77777777" w:rsidR="00F15940" w:rsidRPr="00A069A1" w:rsidRDefault="00D703EA" w:rsidP="00A069A1">
            <w:pPr>
              <w:spacing w:line="360" w:lineRule="auto"/>
              <w:rPr>
                <w:rFonts w:ascii="Verdana" w:hAnsi="Verdana" w:cs="Arial"/>
                <w:i/>
                <w:color w:val="1A2C54"/>
                <w:sz w:val="18"/>
                <w:szCs w:val="18"/>
              </w:rPr>
            </w:pPr>
            <w:r>
              <w:rPr>
                <w:rFonts w:ascii="Verdana" w:hAnsi="Verdana" w:cs="Arial"/>
                <w:i/>
                <w:color w:val="1A2C54"/>
                <w:sz w:val="18"/>
                <w:szCs w:val="18"/>
              </w:rPr>
              <w:t>Kruis hier</w:t>
            </w:r>
            <w:r w:rsidRPr="00A069A1">
              <w:rPr>
                <w:rFonts w:ascii="Verdana" w:hAnsi="Verdana" w:cs="Arial"/>
                <w:i/>
                <w:color w:val="1A2C54"/>
                <w:sz w:val="18"/>
                <w:szCs w:val="18"/>
              </w:rPr>
              <w:t xml:space="preserve"> aan om welke GGD-afdeling het gaat. </w:t>
            </w:r>
          </w:p>
        </w:tc>
      </w:tr>
      <w:tr w:rsidR="00AA640D" w14:paraId="5202282F" w14:textId="77777777" w:rsidTr="10D1AC22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85744" w14:textId="77777777" w:rsidR="002C568C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□</w:t>
            </w:r>
            <w:r w:rsidR="009539B8"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 </w:t>
            </w:r>
            <w:r w:rsidR="009F2A63" w:rsidRPr="00A069A1">
              <w:rPr>
                <w:rFonts w:ascii="Verdana" w:hAnsi="Verdana" w:cs="Arial"/>
                <w:color w:val="1A2C54"/>
                <w:sz w:val="18"/>
                <w:szCs w:val="18"/>
              </w:rPr>
              <w:t>Jeugdgezondheidszorg</w:t>
            </w: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 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88925" w14:textId="77777777" w:rsidR="002C568C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□ </w:t>
            </w:r>
            <w:r w:rsidR="009F2A63" w:rsidRPr="00A069A1">
              <w:rPr>
                <w:rFonts w:ascii="Verdana" w:hAnsi="Verdana" w:cs="Arial"/>
                <w:color w:val="1A2C54"/>
                <w:sz w:val="18"/>
                <w:szCs w:val="18"/>
              </w:rPr>
              <w:t>Infectieziekte</w:t>
            </w:r>
            <w:r w:rsidR="004C72A1">
              <w:rPr>
                <w:rFonts w:ascii="Verdana" w:hAnsi="Verdana" w:cs="Arial"/>
                <w:color w:val="1A2C54"/>
                <w:sz w:val="18"/>
                <w:szCs w:val="18"/>
              </w:rPr>
              <w:t>bestrijding</w:t>
            </w:r>
          </w:p>
        </w:tc>
      </w:tr>
      <w:tr w:rsidR="00AA640D" w14:paraId="7E3F8953" w14:textId="77777777" w:rsidTr="10D1AC22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C6173" w14:textId="77777777" w:rsidR="00CC3A95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□ </w:t>
            </w:r>
            <w:r w:rsidR="009F2A63" w:rsidRPr="00A069A1">
              <w:rPr>
                <w:rFonts w:ascii="Verdana" w:hAnsi="Verdana" w:cs="Arial"/>
                <w:color w:val="1A2C54"/>
                <w:sz w:val="18"/>
                <w:szCs w:val="18"/>
              </w:rPr>
              <w:t>Reizigersadvisering</w:t>
            </w: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 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5278" w14:textId="77777777" w:rsidR="00CC3A95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□ Seksuele Gezondheid</w:t>
            </w:r>
          </w:p>
        </w:tc>
      </w:tr>
      <w:tr w:rsidR="00AA640D" w14:paraId="518984D2" w14:textId="77777777" w:rsidTr="10D1AC22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43D25" w14:textId="77777777" w:rsidR="00CC3A95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□ </w:t>
            </w:r>
            <w:r w:rsidR="00936A58" w:rsidRPr="00A069A1">
              <w:rPr>
                <w:rFonts w:ascii="Verdana" w:hAnsi="Verdana" w:cs="Arial"/>
                <w:color w:val="1A2C54"/>
                <w:sz w:val="18"/>
                <w:szCs w:val="18"/>
              </w:rPr>
              <w:t>Forensische Geneeskunde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AA85A" w14:textId="77777777" w:rsidR="00CC3A95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□ </w:t>
            </w:r>
            <w:r w:rsidR="008354C0" w:rsidRPr="00A069A1">
              <w:rPr>
                <w:rFonts w:ascii="Verdana" w:hAnsi="Verdana" w:cs="Arial"/>
                <w:color w:val="1A2C54"/>
                <w:sz w:val="18"/>
                <w:szCs w:val="18"/>
              </w:rPr>
              <w:t>TBC</w:t>
            </w:r>
          </w:p>
        </w:tc>
      </w:tr>
      <w:tr w:rsidR="00AA640D" w14:paraId="4771A85D" w14:textId="77777777" w:rsidTr="10D1AC22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95D82" w14:textId="77777777" w:rsidR="00CC3A95" w:rsidRDefault="00D703EA" w:rsidP="10D1AC22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10D1AC22">
              <w:rPr>
                <w:rFonts w:ascii="Verdana" w:hAnsi="Verdana" w:cs="Arial"/>
                <w:color w:val="1A2C54"/>
                <w:sz w:val="18"/>
                <w:szCs w:val="18"/>
              </w:rPr>
              <w:t xml:space="preserve">□ Corona </w:t>
            </w:r>
          </w:p>
          <w:p w14:paraId="19450950" w14:textId="77777777" w:rsidR="00F212CF" w:rsidRDefault="00D703EA" w:rsidP="10D1AC22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10D1AC22">
              <w:rPr>
                <w:rFonts w:ascii="Verdana" w:hAnsi="Verdana" w:cs="Arial"/>
                <w:color w:val="1A2C54"/>
                <w:sz w:val="18"/>
                <w:szCs w:val="18"/>
              </w:rPr>
              <w:t>□</w:t>
            </w:r>
            <w:r>
              <w:rPr>
                <w:rFonts w:ascii="Verdana" w:hAnsi="Verdana" w:cs="Arial"/>
                <w:color w:val="1A2C54"/>
                <w:sz w:val="18"/>
                <w:szCs w:val="18"/>
              </w:rPr>
              <w:t xml:space="preserve"> Onderzoek</w:t>
            </w:r>
          </w:p>
          <w:p w14:paraId="088307AD" w14:textId="77777777" w:rsidR="00BD431A" w:rsidRPr="00A069A1" w:rsidRDefault="00D703EA" w:rsidP="10D1AC22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10D1AC22">
              <w:rPr>
                <w:rFonts w:ascii="Verdana" w:hAnsi="Verdana" w:cs="Arial"/>
                <w:color w:val="1A2C54"/>
                <w:sz w:val="18"/>
                <w:szCs w:val="18"/>
              </w:rPr>
              <w:t>□</w:t>
            </w:r>
            <w:r>
              <w:rPr>
                <w:rFonts w:ascii="Verdana" w:hAnsi="Verdana" w:cs="Arial"/>
                <w:color w:val="1A2C54"/>
                <w:sz w:val="18"/>
                <w:szCs w:val="18"/>
              </w:rPr>
              <w:t xml:space="preserve"> HPV 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A2182" w14:textId="77777777" w:rsidR="00CC3A95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10D1AC22">
              <w:rPr>
                <w:rFonts w:ascii="Verdana" w:hAnsi="Verdana" w:cs="Arial"/>
                <w:color w:val="1A2C54"/>
                <w:sz w:val="18"/>
                <w:szCs w:val="18"/>
              </w:rPr>
              <w:t>□</w:t>
            </w:r>
            <w:r>
              <w:rPr>
                <w:rFonts w:ascii="Verdana" w:hAnsi="Verdana" w:cs="Arial"/>
                <w:color w:val="1A2C54"/>
                <w:sz w:val="18"/>
                <w:szCs w:val="18"/>
              </w:rPr>
              <w:t xml:space="preserve"> Openbare Geestelijke Gezondheidszorg </w:t>
            </w:r>
          </w:p>
          <w:p w14:paraId="567451C4" w14:textId="77777777" w:rsidR="00F212CF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10D1AC22">
              <w:rPr>
                <w:rFonts w:ascii="Verdana" w:hAnsi="Verdana" w:cs="Arial"/>
                <w:color w:val="1A2C54"/>
                <w:sz w:val="18"/>
                <w:szCs w:val="18"/>
              </w:rPr>
              <w:t>□</w:t>
            </w:r>
            <w:r>
              <w:rPr>
                <w:rFonts w:ascii="Verdana" w:hAnsi="Verdana" w:cs="Arial"/>
                <w:color w:val="1A2C54"/>
                <w:sz w:val="18"/>
                <w:szCs w:val="18"/>
              </w:rPr>
              <w:t xml:space="preserve"> HR</w:t>
            </w:r>
          </w:p>
        </w:tc>
      </w:tr>
    </w:tbl>
    <w:p w14:paraId="6E54E1A8" w14:textId="77777777" w:rsidR="00B07A7F" w:rsidRPr="008A301B" w:rsidRDefault="00B07A7F" w:rsidP="00A069A1">
      <w:pPr>
        <w:spacing w:line="360" w:lineRule="auto"/>
        <w:rPr>
          <w:rFonts w:ascii="Verdana" w:hAnsi="Verdana" w:cs="Arial"/>
          <w:color w:val="1A2C54"/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218"/>
        <w:gridCol w:w="17"/>
        <w:gridCol w:w="4653"/>
      </w:tblGrid>
      <w:tr w:rsidR="00AA640D" w14:paraId="4A455F1E" w14:textId="77777777" w:rsidTr="10D1AC22">
        <w:tc>
          <w:tcPr>
            <w:tcW w:w="4652" w:type="dxa"/>
            <w:gridSpan w:val="2"/>
            <w:tcBorders>
              <w:bottom w:val="single" w:sz="4" w:space="0" w:color="auto"/>
              <w:right w:val="nil"/>
            </w:tcBorders>
            <w:shd w:val="clear" w:color="auto" w:fill="1A2C54"/>
          </w:tcPr>
          <w:p w14:paraId="4961DD1F" w14:textId="77777777" w:rsidR="00E76C9E" w:rsidRPr="00A069A1" w:rsidRDefault="00D703EA" w:rsidP="00A069A1">
            <w:pPr>
              <w:spacing w:line="360" w:lineRule="auto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A069A1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Verzoek</w:t>
            </w:r>
            <w:r w:rsidR="00BB4C69" w:rsidRPr="00A069A1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 om</w:t>
            </w:r>
          </w:p>
        </w:tc>
        <w:tc>
          <w:tcPr>
            <w:tcW w:w="4670" w:type="dxa"/>
            <w:gridSpan w:val="2"/>
            <w:tcBorders>
              <w:left w:val="nil"/>
              <w:bottom w:val="single" w:sz="4" w:space="0" w:color="auto"/>
            </w:tcBorders>
            <w:shd w:val="clear" w:color="auto" w:fill="1A2C54"/>
          </w:tcPr>
          <w:p w14:paraId="4A6CC81A" w14:textId="77777777" w:rsidR="00E76C9E" w:rsidRPr="00A069A1" w:rsidRDefault="00E76C9E" w:rsidP="00A069A1">
            <w:pPr>
              <w:spacing w:line="360" w:lineRule="auto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A640D" w14:paraId="008C92A9" w14:textId="77777777" w:rsidTr="10D1AC22"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5EDB49" w14:textId="77777777" w:rsidR="00E76C9E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□ </w:t>
            </w:r>
            <w:r w:rsidR="00070E99" w:rsidRPr="00A069A1">
              <w:rPr>
                <w:rFonts w:ascii="Verdana" w:hAnsi="Verdana" w:cs="Arial"/>
                <w:color w:val="1A2C54"/>
                <w:sz w:val="18"/>
                <w:szCs w:val="18"/>
              </w:rPr>
              <w:t>i</w:t>
            </w: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nzage in het dossier</w:t>
            </w:r>
          </w:p>
          <w:p w14:paraId="6C0F741B" w14:textId="77777777" w:rsidR="002E072A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□ inzage</w:t>
            </w:r>
            <w:r>
              <w:rPr>
                <w:rFonts w:ascii="Verdana" w:hAnsi="Verdana" w:cs="Arial"/>
                <w:color w:val="1A2C54"/>
                <w:sz w:val="18"/>
                <w:szCs w:val="18"/>
              </w:rPr>
              <w:t xml:space="preserve"> HPV 18+ vaccinatieregistratie  </w:t>
            </w:r>
            <w:r w:rsidR="002F47A4">
              <w:rPr>
                <w:rFonts w:ascii="Verdana" w:hAnsi="Verdana" w:cs="Arial"/>
                <w:color w:val="1A2C54"/>
                <w:sz w:val="18"/>
                <w:szCs w:val="18"/>
              </w:rPr>
              <w:t xml:space="preserve">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E621ED" w14:textId="77777777" w:rsidR="00E76C9E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□ </w:t>
            </w:r>
            <w:r w:rsidR="00386AD0"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afscherming van het dossier </w:t>
            </w:r>
          </w:p>
          <w:p w14:paraId="42B04D26" w14:textId="77777777" w:rsidR="0030398E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10D1AC22">
              <w:rPr>
                <w:rFonts w:ascii="Verdana" w:hAnsi="Verdana" w:cs="Arial"/>
                <w:color w:val="1A2C54"/>
                <w:sz w:val="18"/>
                <w:szCs w:val="18"/>
              </w:rPr>
              <w:t>□ een correctie of aanvulling van het dossier</w:t>
            </w:r>
          </w:p>
        </w:tc>
      </w:tr>
      <w:tr w:rsidR="00AA640D" w14:paraId="194A5C3F" w14:textId="77777777" w:rsidTr="10D1AC22"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3076E" w14:textId="77777777" w:rsidR="00070E99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□ verwijdering van gegevens uit dossier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0DCFB" w14:textId="77777777" w:rsidR="002C568C" w:rsidRPr="00A069A1" w:rsidRDefault="002C568C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1FEEBB6B" w14:textId="77777777" w:rsidTr="10D1AC22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18A98" w14:textId="77777777" w:rsidR="00070E99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□ een (digitaal) afschrift (PDF) van het dossier</w:t>
            </w:r>
          </w:p>
        </w:tc>
      </w:tr>
      <w:tr w:rsidR="00AA640D" w14:paraId="272FCE36" w14:textId="77777777" w:rsidTr="10D1AC22"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8B550" w14:textId="77777777" w:rsidR="00E76C9E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ab/>
            </w:r>
            <w:r w:rsidR="00695A67"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□ </w:t>
            </w: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over hem/haar zelf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095CF" w14:textId="77777777" w:rsidR="00E76C9E" w:rsidRPr="00A069A1" w:rsidRDefault="00E76C9E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4F18E56F" w14:textId="77777777" w:rsidTr="10D1AC22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6C74E" w14:textId="77777777" w:rsidR="00E76C9E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ab/>
            </w:r>
            <w:r w:rsidR="00695A67"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□ </w:t>
            </w: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over het kind over wie hij/zij het ouderlijk gezag </w:t>
            </w:r>
            <w:r w:rsidR="005B54C1" w:rsidRPr="00A069A1">
              <w:rPr>
                <w:rFonts w:ascii="Verdana" w:hAnsi="Verdana" w:cs="Arial"/>
                <w:color w:val="1A2C54"/>
                <w:sz w:val="18"/>
                <w:szCs w:val="18"/>
              </w:rPr>
              <w:t>heeft</w:t>
            </w:r>
          </w:p>
        </w:tc>
      </w:tr>
      <w:tr w:rsidR="00AA640D" w14:paraId="2CF8E87B" w14:textId="77777777" w:rsidTr="10D1AC22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6B4F6" w14:textId="77777777" w:rsidR="00E76C9E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ab/>
            </w:r>
            <w:r w:rsidR="00695A67"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□ </w:t>
            </w: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over degene die hij/zij wettelijk vertegenwoordigt</w:t>
            </w:r>
          </w:p>
        </w:tc>
      </w:tr>
      <w:tr w:rsidR="00AA640D" w14:paraId="042B125E" w14:textId="77777777" w:rsidTr="10D1AC22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B897A" w14:textId="77777777" w:rsidR="00524E92" w:rsidRPr="00A069A1" w:rsidRDefault="00D703EA" w:rsidP="00A069A1">
            <w:pPr>
              <w:spacing w:line="360" w:lineRule="auto"/>
              <w:rPr>
                <w:rFonts w:ascii="Verdana" w:hAnsi="Verdana" w:cs="Arial"/>
                <w:i/>
                <w:iCs/>
                <w:color w:val="1A2C54"/>
                <w:sz w:val="16"/>
                <w:szCs w:val="16"/>
              </w:rPr>
            </w:pPr>
            <w:r w:rsidRPr="00A069A1">
              <w:rPr>
                <w:rFonts w:ascii="Verdana" w:hAnsi="Verdana" w:cs="Arial"/>
                <w:i/>
                <w:iCs/>
                <w:color w:val="1A2C54"/>
                <w:sz w:val="16"/>
                <w:szCs w:val="16"/>
              </w:rPr>
              <w:t>Kinderen van 16 jaar en ouder vragen zelf aan</w:t>
            </w:r>
            <w:r w:rsidR="2A62A36A" w:rsidRPr="00A069A1">
              <w:rPr>
                <w:rFonts w:ascii="Verdana" w:hAnsi="Verdana" w:cs="Arial"/>
                <w:i/>
                <w:iCs/>
                <w:color w:val="1A2C54"/>
                <w:sz w:val="16"/>
                <w:szCs w:val="16"/>
              </w:rPr>
              <w:t>.</w:t>
            </w:r>
          </w:p>
          <w:p w14:paraId="43D60282" w14:textId="77777777" w:rsidR="00524E92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6"/>
                <w:szCs w:val="16"/>
              </w:rPr>
            </w:pPr>
            <w:r w:rsidRPr="10D1AC22">
              <w:rPr>
                <w:rFonts w:ascii="Verdana" w:hAnsi="Verdana" w:cs="Arial"/>
                <w:i/>
                <w:iCs/>
                <w:color w:val="1A2C54"/>
                <w:sz w:val="16"/>
                <w:szCs w:val="16"/>
              </w:rPr>
              <w:t xml:space="preserve">Kinderen van 12 tot 16 jaar moeten de ouders én het kind </w:t>
            </w:r>
            <w:r w:rsidR="5E7B7B9F" w:rsidRPr="10D1AC22">
              <w:rPr>
                <w:rFonts w:ascii="Verdana" w:hAnsi="Verdana" w:cs="Arial"/>
                <w:i/>
                <w:iCs/>
                <w:color w:val="1A2C54"/>
                <w:sz w:val="16"/>
                <w:szCs w:val="16"/>
              </w:rPr>
              <w:t xml:space="preserve">apart </w:t>
            </w:r>
            <w:r w:rsidRPr="10D1AC22">
              <w:rPr>
                <w:rFonts w:ascii="Verdana" w:hAnsi="Verdana" w:cs="Arial"/>
                <w:i/>
                <w:iCs/>
                <w:color w:val="1A2C54"/>
                <w:sz w:val="16"/>
                <w:szCs w:val="16"/>
              </w:rPr>
              <w:t>aanvragen.</w:t>
            </w:r>
          </w:p>
        </w:tc>
      </w:tr>
      <w:tr w:rsidR="00AA640D" w14:paraId="00D076D1" w14:textId="77777777" w:rsidTr="10D1AC22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C4B29" w14:textId="77777777" w:rsidR="00070E99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Handtekening aanvrager</w:t>
            </w:r>
            <w:r w:rsidR="005B54C1"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 </w:t>
            </w:r>
            <w:r w:rsidR="005B54C1" w:rsidRPr="00A069A1">
              <w:rPr>
                <w:rFonts w:ascii="Verdana" w:hAnsi="Verdana" w:cs="Arial"/>
                <w:color w:val="1A2C5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C2169" w14:textId="77777777" w:rsidR="00070E99" w:rsidRPr="00A069A1" w:rsidRDefault="00070E99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A97DA" w14:textId="77777777" w:rsidR="00070E99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Handtekening jongere</w:t>
            </w:r>
            <w:r w:rsidR="005B54C1"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 </w:t>
            </w:r>
            <w:r w:rsidR="005B54C1" w:rsidRPr="00A069A1">
              <w:rPr>
                <w:rFonts w:ascii="Verdana" w:hAnsi="Verdana" w:cs="Arial"/>
                <w:color w:val="1A2C54"/>
                <w:sz w:val="18"/>
                <w:szCs w:val="18"/>
                <w:vertAlign w:val="superscript"/>
              </w:rPr>
              <w:t>2</w:t>
            </w:r>
          </w:p>
        </w:tc>
      </w:tr>
      <w:tr w:rsidR="00AA640D" w14:paraId="4020D71A" w14:textId="77777777" w:rsidTr="10D1AC22">
        <w:trPr>
          <w:trHeight w:val="974"/>
        </w:trPr>
        <w:tc>
          <w:tcPr>
            <w:tcW w:w="44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6AE3A0" w14:textId="77777777" w:rsidR="00C11FEC" w:rsidRPr="00A069A1" w:rsidRDefault="00C11FEC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B57B5" w14:textId="77777777" w:rsidR="00C11FEC" w:rsidRPr="00A069A1" w:rsidRDefault="00C11FEC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46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506CE2" w14:textId="77777777" w:rsidR="00C11FEC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(als deze tussen de 12 en 16 jaar is)</w:t>
            </w:r>
          </w:p>
          <w:p w14:paraId="5F6DE16F" w14:textId="77777777" w:rsidR="00C11FEC" w:rsidRPr="00A069A1" w:rsidRDefault="00C11FEC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  <w:p w14:paraId="156E362B" w14:textId="77777777" w:rsidR="00C11FEC" w:rsidRPr="00A069A1" w:rsidRDefault="00C11FEC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</w:tbl>
    <w:p w14:paraId="46E8E539" w14:textId="77777777" w:rsidR="008A301B" w:rsidRDefault="008A301B" w:rsidP="00BF7A68">
      <w:pPr>
        <w:rPr>
          <w:szCs w:val="18"/>
        </w:rPr>
      </w:pPr>
    </w:p>
    <w:p w14:paraId="6FAEA14F" w14:textId="77777777" w:rsidR="008A301B" w:rsidRPr="00BF7A68" w:rsidRDefault="008A301B" w:rsidP="00BF7A68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617"/>
      </w:tblGrid>
      <w:tr w:rsidR="00AA640D" w14:paraId="419F970A" w14:textId="77777777" w:rsidTr="00C11FEC">
        <w:tc>
          <w:tcPr>
            <w:tcW w:w="4652" w:type="dxa"/>
            <w:tcBorders>
              <w:right w:val="nil"/>
            </w:tcBorders>
            <w:shd w:val="clear" w:color="auto" w:fill="1A2C54"/>
          </w:tcPr>
          <w:p w14:paraId="196F393B" w14:textId="77777777" w:rsidR="00E57D16" w:rsidRPr="00C11FEC" w:rsidRDefault="00D703EA" w:rsidP="00A069A1">
            <w:pPr>
              <w:spacing w:line="360" w:lineRule="auto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C11FE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Aanvraag indienen</w:t>
            </w:r>
          </w:p>
        </w:tc>
        <w:tc>
          <w:tcPr>
            <w:tcW w:w="4617" w:type="dxa"/>
            <w:tcBorders>
              <w:left w:val="nil"/>
            </w:tcBorders>
            <w:shd w:val="clear" w:color="auto" w:fill="1A2C54"/>
          </w:tcPr>
          <w:p w14:paraId="5AF344B4" w14:textId="77777777" w:rsidR="00E57D16" w:rsidRPr="00C11FEC" w:rsidRDefault="00E57D16" w:rsidP="00A069A1">
            <w:pPr>
              <w:spacing w:line="360" w:lineRule="auto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A640D" w14:paraId="652D0105" w14:textId="77777777" w:rsidTr="00C11FEC">
        <w:tc>
          <w:tcPr>
            <w:tcW w:w="9269" w:type="dxa"/>
            <w:gridSpan w:val="2"/>
            <w:shd w:val="clear" w:color="auto" w:fill="auto"/>
          </w:tcPr>
          <w:p w14:paraId="227238D2" w14:textId="77777777" w:rsidR="00E57D16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Stuur dit ingevulde formulier,</w:t>
            </w:r>
            <w:r w:rsidR="00B75A9F"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 samen met</w:t>
            </w: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 een kopie van</w:t>
            </w:r>
            <w:r w:rsidR="00C11FEC">
              <w:rPr>
                <w:rFonts w:ascii="Verdana" w:hAnsi="Verdana" w:cs="Arial"/>
                <w:color w:val="1A2C54"/>
                <w:sz w:val="18"/>
                <w:szCs w:val="18"/>
              </w:rPr>
              <w:t xml:space="preserve"> jou</w:t>
            </w: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w ID op naar:</w:t>
            </w:r>
          </w:p>
          <w:p w14:paraId="12FA9022" w14:textId="77777777" w:rsidR="00E57D16" w:rsidRPr="00A069A1" w:rsidRDefault="00D703EA" w:rsidP="00A069A1">
            <w:pPr>
              <w:spacing w:line="360" w:lineRule="auto"/>
              <w:rPr>
                <w:rFonts w:ascii="Verdana" w:hAnsi="Verdana"/>
                <w:iCs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ab/>
            </w:r>
            <w:r w:rsidRPr="00A069A1">
              <w:rPr>
                <w:rFonts w:ascii="Verdana" w:hAnsi="Verdana"/>
                <w:iCs/>
                <w:color w:val="1A2C54"/>
                <w:sz w:val="18"/>
                <w:szCs w:val="18"/>
              </w:rPr>
              <w:t xml:space="preserve">GGD Hart voor Brabant </w:t>
            </w:r>
          </w:p>
          <w:p w14:paraId="3178128A" w14:textId="77777777" w:rsidR="00E57D16" w:rsidRPr="00A069A1" w:rsidRDefault="00D703EA" w:rsidP="00A069A1">
            <w:pPr>
              <w:spacing w:line="360" w:lineRule="auto"/>
              <w:rPr>
                <w:rFonts w:ascii="Verdana" w:hAnsi="Verdana"/>
                <w:iCs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/>
                <w:iCs/>
                <w:color w:val="1A2C54"/>
                <w:sz w:val="18"/>
                <w:szCs w:val="18"/>
              </w:rPr>
              <w:tab/>
              <w:t>Antwoordnummer 64006</w:t>
            </w:r>
          </w:p>
          <w:p w14:paraId="666BF5B9" w14:textId="77777777" w:rsidR="00E57D16" w:rsidRPr="00A069A1" w:rsidRDefault="00D703EA" w:rsidP="00A069A1">
            <w:pPr>
              <w:spacing w:line="360" w:lineRule="auto"/>
              <w:rPr>
                <w:rFonts w:ascii="Verdana" w:hAnsi="Verdana"/>
                <w:iCs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/>
                <w:iCs/>
                <w:color w:val="1A2C54"/>
                <w:sz w:val="18"/>
                <w:szCs w:val="18"/>
              </w:rPr>
              <w:tab/>
              <w:t>5000 VG Tilburg.</w:t>
            </w:r>
          </w:p>
          <w:p w14:paraId="56BE9FE2" w14:textId="77777777" w:rsidR="00E57D16" w:rsidRPr="00A069A1" w:rsidRDefault="00E57D16" w:rsidP="00A069A1">
            <w:pPr>
              <w:spacing w:line="360" w:lineRule="auto"/>
              <w:rPr>
                <w:rFonts w:ascii="Verdana" w:hAnsi="Verdana"/>
                <w:iCs/>
                <w:color w:val="1A2C54"/>
                <w:sz w:val="18"/>
                <w:szCs w:val="18"/>
              </w:rPr>
            </w:pPr>
          </w:p>
          <w:p w14:paraId="6A088D98" w14:textId="77777777" w:rsidR="00E57D16" w:rsidRPr="00A069A1" w:rsidRDefault="00D703EA" w:rsidP="00C11FEC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/>
                <w:iCs/>
                <w:color w:val="1A2C54"/>
                <w:sz w:val="18"/>
                <w:szCs w:val="18"/>
              </w:rPr>
              <w:t xml:space="preserve">Of scan het formulier en mail deze samen met een kopie van </w:t>
            </w:r>
            <w:r w:rsidR="00C11FEC">
              <w:rPr>
                <w:rFonts w:ascii="Verdana" w:hAnsi="Verdana"/>
                <w:iCs/>
                <w:color w:val="1A2C54"/>
                <w:sz w:val="18"/>
                <w:szCs w:val="18"/>
              </w:rPr>
              <w:t>jou</w:t>
            </w:r>
            <w:r w:rsidRPr="00A069A1">
              <w:rPr>
                <w:rFonts w:ascii="Verdana" w:hAnsi="Verdana"/>
                <w:iCs/>
                <w:color w:val="1A2C54"/>
                <w:sz w:val="18"/>
                <w:szCs w:val="18"/>
              </w:rPr>
              <w:t xml:space="preserve">w ID naar: </w:t>
            </w:r>
            <w:hyperlink r:id="rId13" w:history="1">
              <w:r w:rsidRPr="00A069A1">
                <w:rPr>
                  <w:rStyle w:val="Hyperlink"/>
                  <w:rFonts w:ascii="Verdana" w:hAnsi="Verdana"/>
                  <w:iCs/>
                  <w:color w:val="1A2C54"/>
                  <w:sz w:val="18"/>
                  <w:szCs w:val="18"/>
                </w:rPr>
                <w:t>contact@ggdhvb.nl</w:t>
              </w:r>
            </w:hyperlink>
            <w:r w:rsidRPr="00A069A1">
              <w:rPr>
                <w:rFonts w:ascii="Verdana" w:hAnsi="Verdana"/>
                <w:iCs/>
                <w:color w:val="1A2C54"/>
                <w:sz w:val="18"/>
                <w:szCs w:val="18"/>
              </w:rPr>
              <w:t>.</w:t>
            </w:r>
          </w:p>
        </w:tc>
      </w:tr>
    </w:tbl>
    <w:p w14:paraId="0A8CFFE0" w14:textId="77777777" w:rsidR="00C11FEC" w:rsidRPr="00C11FEC" w:rsidRDefault="00C11FEC" w:rsidP="00C11FEC">
      <w:pPr>
        <w:rPr>
          <w:rFonts w:ascii="Verdana" w:hAnsi="Verdana"/>
          <w:sz w:val="18"/>
          <w:szCs w:val="18"/>
        </w:rPr>
      </w:pPr>
    </w:p>
    <w:p w14:paraId="5E40ECCB" w14:textId="77777777" w:rsidR="009B0243" w:rsidRDefault="009B0243" w:rsidP="00A069A1">
      <w:pPr>
        <w:pStyle w:val="Kop1"/>
        <w:numPr>
          <w:ilvl w:val="0"/>
          <w:numId w:val="0"/>
        </w:numPr>
        <w:spacing w:line="360" w:lineRule="auto"/>
        <w:ind w:left="851" w:hanging="851"/>
      </w:pPr>
    </w:p>
    <w:p w14:paraId="7BC91F54" w14:textId="77777777" w:rsidR="00E76C9E" w:rsidRPr="00A069A1" w:rsidRDefault="00D703EA" w:rsidP="00A069A1">
      <w:pPr>
        <w:pStyle w:val="Kop1"/>
        <w:numPr>
          <w:ilvl w:val="0"/>
          <w:numId w:val="0"/>
        </w:numPr>
        <w:spacing w:line="360" w:lineRule="auto"/>
        <w:ind w:left="851" w:hanging="851"/>
      </w:pPr>
      <w:r w:rsidRPr="00A069A1">
        <w:t>In te vullen door de GGD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3898"/>
        <w:gridCol w:w="4901"/>
        <w:gridCol w:w="251"/>
      </w:tblGrid>
      <w:tr w:rsidR="00AA640D" w14:paraId="3E54B3F9" w14:textId="77777777" w:rsidTr="00BF7A68">
        <w:tc>
          <w:tcPr>
            <w:tcW w:w="4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C3D5D2" w14:textId="77777777" w:rsidR="001350EB" w:rsidRPr="00A069A1" w:rsidRDefault="001350EB" w:rsidP="00A069A1">
            <w:pPr>
              <w:spacing w:line="360" w:lineRule="auto"/>
              <w:rPr>
                <w:rFonts w:ascii="Verdana" w:hAnsi="Verdana" w:cs="Arial"/>
                <w:b/>
                <w:color w:val="1A2C54"/>
                <w:sz w:val="18"/>
                <w:szCs w:val="18"/>
              </w:rPr>
            </w:pPr>
          </w:p>
        </w:tc>
        <w:tc>
          <w:tcPr>
            <w:tcW w:w="51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EEC052" w14:textId="77777777" w:rsidR="001350EB" w:rsidRPr="00A069A1" w:rsidRDefault="001350EB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57C734C9" w14:textId="77777777" w:rsidTr="00BF7A68"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93B69" w14:textId="77777777" w:rsidR="001350EB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Het verzoek is ontvangen door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910D2" w14:textId="77777777" w:rsidR="001350EB" w:rsidRPr="00A069A1" w:rsidRDefault="001350EB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47B3ED85" w14:textId="77777777" w:rsidTr="00BF7A68"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0DD76" w14:textId="77777777" w:rsidR="009B0243" w:rsidRDefault="009B0243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  <w:p w14:paraId="237CB490" w14:textId="77777777" w:rsidR="001350EB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Datum</w:t>
            </w:r>
          </w:p>
        </w:tc>
        <w:tc>
          <w:tcPr>
            <w:tcW w:w="5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7B0BD" w14:textId="77777777" w:rsidR="001350EB" w:rsidRPr="00A069A1" w:rsidRDefault="001350EB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5FFFD343" w14:textId="77777777" w:rsidTr="00BF7A68"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BDD43" w14:textId="77777777" w:rsidR="001350EB" w:rsidRPr="00A069A1" w:rsidRDefault="001350EB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5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542AEE" w14:textId="77777777" w:rsidR="001350EB" w:rsidRPr="00A069A1" w:rsidRDefault="001350EB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51217655" w14:textId="77777777" w:rsidTr="00BF7A68"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89345" w14:textId="77777777" w:rsidR="001350EB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Het verzoek is beoordeeld door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16A76B" w14:textId="77777777" w:rsidR="001350EB" w:rsidRPr="00A069A1" w:rsidRDefault="001350EB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728B70E4" w14:textId="77777777" w:rsidTr="00BF7A68"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57924" w14:textId="77777777" w:rsidR="001350EB" w:rsidRPr="00A069A1" w:rsidRDefault="001350EB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5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C520E3" w14:textId="77777777" w:rsidR="001350EB" w:rsidRPr="00A069A1" w:rsidRDefault="001350EB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01846EB4" w14:textId="77777777" w:rsidTr="00BF7A68"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6BF28" w14:textId="77777777" w:rsidR="001350EB" w:rsidRPr="00A069A1" w:rsidRDefault="00D703EA" w:rsidP="00A069A1">
            <w:pPr>
              <w:spacing w:line="360" w:lineRule="auto"/>
              <w:rPr>
                <w:rFonts w:ascii="Verdana" w:hAnsi="Verdana" w:cs="Arial"/>
                <w:b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b/>
                <w:color w:val="1A2C54"/>
                <w:sz w:val="18"/>
                <w:szCs w:val="18"/>
              </w:rPr>
              <w:t>Beoordeling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043C3" w14:textId="77777777" w:rsidR="001350EB" w:rsidRPr="00A069A1" w:rsidRDefault="001350EB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6FB6450C" w14:textId="77777777" w:rsidTr="00BF7A68"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7A138" w14:textId="77777777" w:rsidR="001350EB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□ akkoord met de aanvraag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0B32A" w14:textId="77777777" w:rsidR="001350EB" w:rsidRPr="00A069A1" w:rsidRDefault="001350EB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2611D37B" w14:textId="77777777" w:rsidTr="00BF7A68"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3C1B0" w14:textId="77777777" w:rsidR="001350EB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□ niet </w:t>
            </w: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akkoord omdat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A5F2B" w14:textId="77777777" w:rsidR="001350EB" w:rsidRPr="00A069A1" w:rsidRDefault="001350EB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13B47C33" w14:textId="77777777" w:rsidTr="00BF7A68"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AEDE1" w14:textId="77777777" w:rsidR="001350EB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ab/>
              <w:t>□ de aanvrager niet bevoegd is</w:t>
            </w:r>
          </w:p>
        </w:tc>
      </w:tr>
      <w:tr w:rsidR="00AA640D" w14:paraId="34C7B4C2" w14:textId="77777777" w:rsidTr="00BF7A68"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D717E" w14:textId="77777777" w:rsidR="001350EB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ab/>
              <w:t xml:space="preserve">□ </w:t>
            </w:r>
            <w:r w:rsidR="004259B5"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de </w:t>
            </w: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inzage</w:t>
            </w:r>
            <w:r w:rsidR="004259B5"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 in</w:t>
            </w: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/</w:t>
            </w:r>
            <w:r w:rsidR="004259B5"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een afschrift </w:t>
            </w: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van de gegevens tast de privacy van een derde aan</w:t>
            </w:r>
          </w:p>
        </w:tc>
      </w:tr>
      <w:tr w:rsidR="00AA640D" w14:paraId="5D0C5C1E" w14:textId="77777777" w:rsidTr="00BF7A68"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E42FA" w14:textId="77777777" w:rsidR="001350EB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ab/>
              <w:t xml:space="preserve">□ </w:t>
            </w:r>
            <w:r w:rsidR="004259B5" w:rsidRPr="00A069A1">
              <w:rPr>
                <w:rFonts w:ascii="Verdana" w:hAnsi="Verdana" w:cs="Arial"/>
                <w:color w:val="1A2C54"/>
                <w:sz w:val="18"/>
                <w:szCs w:val="18"/>
              </w:rPr>
              <w:t xml:space="preserve">het </w:t>
            </w: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verwijderen tast het belang van een derde aan</w:t>
            </w:r>
          </w:p>
        </w:tc>
      </w:tr>
      <w:tr w:rsidR="00AA640D" w14:paraId="377EB825" w14:textId="77777777" w:rsidTr="00BF7A68"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6C8EF" w14:textId="77777777" w:rsidR="001350EB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ab/>
              <w:t>□ anders: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75117" w14:textId="77777777" w:rsidR="001350EB" w:rsidRPr="00A069A1" w:rsidRDefault="001350EB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6A12779A" w14:textId="77777777" w:rsidTr="00BF7A6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B46A6" w14:textId="77777777" w:rsidR="005B54C1" w:rsidRPr="00A069A1" w:rsidRDefault="005B54C1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214AA" w14:textId="77777777" w:rsidR="005B54C1" w:rsidRPr="00A069A1" w:rsidRDefault="005B54C1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F86BD" w14:textId="77777777" w:rsidR="005B54C1" w:rsidRPr="00A069A1" w:rsidRDefault="005B54C1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D759" w14:textId="77777777" w:rsidR="005B54C1" w:rsidRPr="00A069A1" w:rsidRDefault="005B54C1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7848EF42" w14:textId="77777777" w:rsidTr="00BF7A6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33BF7" w14:textId="77777777" w:rsidR="005B54C1" w:rsidRPr="00A069A1" w:rsidRDefault="005B54C1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A05797" w14:textId="77777777" w:rsidR="005B54C1" w:rsidRPr="00A069A1" w:rsidRDefault="005B54C1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CDBB3" w14:textId="77777777" w:rsidR="005B54C1" w:rsidRPr="00A069A1" w:rsidRDefault="005B54C1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54371" w14:textId="77777777" w:rsidR="005B54C1" w:rsidRPr="00A069A1" w:rsidRDefault="005B54C1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757E9D14" w14:textId="77777777" w:rsidTr="00BF7A6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FB36F" w14:textId="77777777" w:rsidR="005B54C1" w:rsidRPr="00A069A1" w:rsidRDefault="005B54C1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377EC" w14:textId="77777777" w:rsidR="005B54C1" w:rsidRPr="00A069A1" w:rsidRDefault="005B54C1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C8753" w14:textId="77777777" w:rsidR="005B54C1" w:rsidRPr="00A069A1" w:rsidRDefault="005B54C1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07F41" w14:textId="77777777" w:rsidR="005B54C1" w:rsidRPr="00A069A1" w:rsidRDefault="005B54C1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0070EFC5" w14:textId="77777777" w:rsidTr="00BF7A68"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CF883" w14:textId="77777777" w:rsidR="005B54C1" w:rsidRPr="00A069A1" w:rsidRDefault="005B54C1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670F7" w14:textId="77777777" w:rsidR="005B54C1" w:rsidRPr="00A069A1" w:rsidRDefault="005B54C1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87020" w14:textId="77777777" w:rsidR="005B54C1" w:rsidRPr="00A069A1" w:rsidRDefault="005B54C1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923E8A" w14:textId="77777777" w:rsidR="005B54C1" w:rsidRDefault="005B54C1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  <w:p w14:paraId="0D75EF7B" w14:textId="77777777" w:rsidR="009B0243" w:rsidRPr="00A069A1" w:rsidRDefault="009B0243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  <w:tr w:rsidR="00AA640D" w14:paraId="464D86F0" w14:textId="77777777" w:rsidTr="00BF7A68"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B00E2" w14:textId="77777777" w:rsidR="00F6525A" w:rsidRPr="00A069A1" w:rsidRDefault="00D703EA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  <w:r w:rsidRPr="00A069A1">
              <w:rPr>
                <w:rFonts w:ascii="Verdana" w:hAnsi="Verdana" w:cs="Arial"/>
                <w:color w:val="1A2C54"/>
                <w:sz w:val="18"/>
                <w:szCs w:val="18"/>
              </w:rPr>
              <w:t>Datum verzending besluit aan aanvrager</w:t>
            </w:r>
          </w:p>
        </w:tc>
      </w:tr>
      <w:tr w:rsidR="00AA640D" w14:paraId="074B44FC" w14:textId="77777777" w:rsidTr="00BF7A68">
        <w:tc>
          <w:tcPr>
            <w:tcW w:w="4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73E8A4E" w14:textId="77777777" w:rsidR="00BF7A68" w:rsidRPr="00A069A1" w:rsidRDefault="00BF7A68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  <w:tc>
          <w:tcPr>
            <w:tcW w:w="51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54C9DB7" w14:textId="77777777" w:rsidR="001350EB" w:rsidRPr="00A069A1" w:rsidRDefault="001350EB" w:rsidP="00A069A1">
            <w:pPr>
              <w:spacing w:line="360" w:lineRule="auto"/>
              <w:rPr>
                <w:rFonts w:ascii="Verdana" w:hAnsi="Verdana" w:cs="Arial"/>
                <w:color w:val="1A2C54"/>
                <w:sz w:val="18"/>
                <w:szCs w:val="18"/>
              </w:rPr>
            </w:pPr>
          </w:p>
        </w:tc>
      </w:tr>
    </w:tbl>
    <w:p w14:paraId="6DA2204E" w14:textId="77777777" w:rsidR="005950DB" w:rsidRPr="00A069A1" w:rsidRDefault="005950DB" w:rsidP="00A069A1">
      <w:pPr>
        <w:spacing w:line="360" w:lineRule="auto"/>
        <w:rPr>
          <w:rFonts w:ascii="Verdana" w:hAnsi="Verdana"/>
          <w:iCs/>
          <w:color w:val="1A2C54"/>
          <w:sz w:val="18"/>
          <w:szCs w:val="18"/>
        </w:rPr>
      </w:pPr>
    </w:p>
    <w:sectPr w:rsidR="005950DB" w:rsidRPr="00A069A1" w:rsidSect="008A30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991" w:bottom="284" w:left="1276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B432A" w14:textId="77777777" w:rsidR="00D703EA" w:rsidRDefault="00D703EA">
      <w:pPr>
        <w:spacing w:line="240" w:lineRule="auto"/>
      </w:pPr>
      <w:r>
        <w:separator/>
      </w:r>
    </w:p>
  </w:endnote>
  <w:endnote w:type="continuationSeparator" w:id="0">
    <w:p w14:paraId="6EF4A3E1" w14:textId="77777777" w:rsidR="00D703EA" w:rsidRDefault="00D70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90E36" w14:textId="77777777" w:rsidR="009B0243" w:rsidRDefault="009B02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D438E" w14:textId="77777777" w:rsidR="009B0243" w:rsidRDefault="009B024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BC00" w14:textId="77777777" w:rsidR="009B0243" w:rsidRDefault="009B02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A9465" w14:textId="77777777" w:rsidR="00D703EA" w:rsidRDefault="00D703EA">
      <w:pPr>
        <w:spacing w:line="240" w:lineRule="auto"/>
      </w:pPr>
      <w:r>
        <w:separator/>
      </w:r>
    </w:p>
  </w:footnote>
  <w:footnote w:type="continuationSeparator" w:id="0">
    <w:p w14:paraId="21211B8B" w14:textId="77777777" w:rsidR="00D703EA" w:rsidRDefault="00D703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B7D25" w14:textId="77777777" w:rsidR="009B0243" w:rsidRDefault="009B02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ABC52" w14:textId="77777777" w:rsidR="00616B27" w:rsidRPr="00BF7A68" w:rsidRDefault="00D703EA">
    <w:pPr>
      <w:pStyle w:val="Koptekst"/>
      <w:rPr>
        <w:rFonts w:ascii="Verdana" w:hAnsi="Verdana"/>
        <w:sz w:val="18"/>
        <w:szCs w:val="18"/>
      </w:rPr>
    </w:pPr>
    <w:r w:rsidRPr="00BF7A68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5B0729C" wp14:editId="6D29A3FC">
          <wp:simplePos x="0" y="0"/>
          <wp:positionH relativeFrom="column">
            <wp:posOffset>-917575</wp:posOffset>
          </wp:positionH>
          <wp:positionV relativeFrom="paragraph">
            <wp:posOffset>-463550</wp:posOffset>
          </wp:positionV>
          <wp:extent cx="7560310" cy="1069975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3D9B" w14:textId="77777777" w:rsidR="009B0243" w:rsidRDefault="009B024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7BFC"/>
    <w:multiLevelType w:val="singleLevel"/>
    <w:tmpl w:val="86DE69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7835F15"/>
    <w:multiLevelType w:val="multilevel"/>
    <w:tmpl w:val="86DE69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EE7080"/>
    <w:multiLevelType w:val="singleLevel"/>
    <w:tmpl w:val="86DE69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93425E5"/>
    <w:multiLevelType w:val="multilevel"/>
    <w:tmpl w:val="8E0AACB0"/>
    <w:lvl w:ilvl="0">
      <w:start w:val="1"/>
      <w:numFmt w:val="decimal"/>
      <w:pStyle w:val="Kop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720"/>
        </w:tabs>
        <w:ind w:left="720" w:hanging="72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720"/>
        </w:tabs>
        <w:ind w:left="720" w:hanging="72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4102E5A"/>
    <w:multiLevelType w:val="singleLevel"/>
    <w:tmpl w:val="86DE69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DF539FF"/>
    <w:multiLevelType w:val="singleLevel"/>
    <w:tmpl w:val="86DE69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E014686"/>
    <w:multiLevelType w:val="singleLevel"/>
    <w:tmpl w:val="86DE69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074665182">
    <w:abstractNumId w:val="3"/>
  </w:num>
  <w:num w:numId="2" w16cid:durableId="595138703">
    <w:abstractNumId w:val="0"/>
  </w:num>
  <w:num w:numId="3" w16cid:durableId="797605718">
    <w:abstractNumId w:val="2"/>
  </w:num>
  <w:num w:numId="4" w16cid:durableId="772626635">
    <w:abstractNumId w:val="1"/>
  </w:num>
  <w:num w:numId="5" w16cid:durableId="1500343000">
    <w:abstractNumId w:val="4"/>
  </w:num>
  <w:num w:numId="6" w16cid:durableId="125782588">
    <w:abstractNumId w:val="6"/>
  </w:num>
  <w:num w:numId="7" w16cid:durableId="247619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AF"/>
    <w:rsid w:val="0001615C"/>
    <w:rsid w:val="000219C7"/>
    <w:rsid w:val="000423E9"/>
    <w:rsid w:val="00044EEF"/>
    <w:rsid w:val="00070E99"/>
    <w:rsid w:val="00081733"/>
    <w:rsid w:val="00090D8C"/>
    <w:rsid w:val="001013C1"/>
    <w:rsid w:val="00115BA5"/>
    <w:rsid w:val="00130EAB"/>
    <w:rsid w:val="001350EB"/>
    <w:rsid w:val="00185EC4"/>
    <w:rsid w:val="001A63E6"/>
    <w:rsid w:val="001B5F1E"/>
    <w:rsid w:val="001D59E3"/>
    <w:rsid w:val="002002E2"/>
    <w:rsid w:val="00205A33"/>
    <w:rsid w:val="00214A19"/>
    <w:rsid w:val="00222B67"/>
    <w:rsid w:val="00226497"/>
    <w:rsid w:val="002533E0"/>
    <w:rsid w:val="00256ED5"/>
    <w:rsid w:val="002730C2"/>
    <w:rsid w:val="002B058E"/>
    <w:rsid w:val="002C393A"/>
    <w:rsid w:val="002C568C"/>
    <w:rsid w:val="002E072A"/>
    <w:rsid w:val="002E0D3F"/>
    <w:rsid w:val="002F47A4"/>
    <w:rsid w:val="0030398E"/>
    <w:rsid w:val="00313680"/>
    <w:rsid w:val="00317C14"/>
    <w:rsid w:val="00366EE4"/>
    <w:rsid w:val="00386AD0"/>
    <w:rsid w:val="00392ACC"/>
    <w:rsid w:val="00396E2E"/>
    <w:rsid w:val="003D13F8"/>
    <w:rsid w:val="004259B5"/>
    <w:rsid w:val="004662A3"/>
    <w:rsid w:val="004A44BD"/>
    <w:rsid w:val="004B58E8"/>
    <w:rsid w:val="004C72A1"/>
    <w:rsid w:val="004D586B"/>
    <w:rsid w:val="004E3686"/>
    <w:rsid w:val="00504ECA"/>
    <w:rsid w:val="00524E92"/>
    <w:rsid w:val="00540A16"/>
    <w:rsid w:val="005575A3"/>
    <w:rsid w:val="005950DB"/>
    <w:rsid w:val="005B54C1"/>
    <w:rsid w:val="005E6088"/>
    <w:rsid w:val="00603049"/>
    <w:rsid w:val="00616B27"/>
    <w:rsid w:val="00616F83"/>
    <w:rsid w:val="00675F36"/>
    <w:rsid w:val="006856CE"/>
    <w:rsid w:val="00690F53"/>
    <w:rsid w:val="00695A67"/>
    <w:rsid w:val="006A07DF"/>
    <w:rsid w:val="006A5678"/>
    <w:rsid w:val="006B5C10"/>
    <w:rsid w:val="006E2EEC"/>
    <w:rsid w:val="00740FE6"/>
    <w:rsid w:val="007A1D55"/>
    <w:rsid w:val="008354C0"/>
    <w:rsid w:val="00870F9A"/>
    <w:rsid w:val="008868EC"/>
    <w:rsid w:val="008A301B"/>
    <w:rsid w:val="008A7275"/>
    <w:rsid w:val="008B4058"/>
    <w:rsid w:val="008B6BE9"/>
    <w:rsid w:val="008D03BC"/>
    <w:rsid w:val="00923F31"/>
    <w:rsid w:val="00931D46"/>
    <w:rsid w:val="00933404"/>
    <w:rsid w:val="00936A58"/>
    <w:rsid w:val="009539B8"/>
    <w:rsid w:val="0095505C"/>
    <w:rsid w:val="00956923"/>
    <w:rsid w:val="009710DA"/>
    <w:rsid w:val="0097118C"/>
    <w:rsid w:val="009A0163"/>
    <w:rsid w:val="009A5F51"/>
    <w:rsid w:val="009B0243"/>
    <w:rsid w:val="009B3196"/>
    <w:rsid w:val="009D116E"/>
    <w:rsid w:val="009E15F0"/>
    <w:rsid w:val="009E3601"/>
    <w:rsid w:val="009E3DD2"/>
    <w:rsid w:val="009F2A63"/>
    <w:rsid w:val="009F2DE8"/>
    <w:rsid w:val="00A069A1"/>
    <w:rsid w:val="00A13D1E"/>
    <w:rsid w:val="00A21042"/>
    <w:rsid w:val="00A21BF3"/>
    <w:rsid w:val="00A6797C"/>
    <w:rsid w:val="00A71584"/>
    <w:rsid w:val="00A93072"/>
    <w:rsid w:val="00A94BBC"/>
    <w:rsid w:val="00A97D43"/>
    <w:rsid w:val="00AA018C"/>
    <w:rsid w:val="00AA640D"/>
    <w:rsid w:val="00AA65D7"/>
    <w:rsid w:val="00AA791C"/>
    <w:rsid w:val="00AD2618"/>
    <w:rsid w:val="00AD3AFC"/>
    <w:rsid w:val="00B0033C"/>
    <w:rsid w:val="00B07A7F"/>
    <w:rsid w:val="00B51670"/>
    <w:rsid w:val="00B61845"/>
    <w:rsid w:val="00B648E2"/>
    <w:rsid w:val="00B75A9F"/>
    <w:rsid w:val="00B768EF"/>
    <w:rsid w:val="00B971DA"/>
    <w:rsid w:val="00BB1C88"/>
    <w:rsid w:val="00BB4C69"/>
    <w:rsid w:val="00BC1AAF"/>
    <w:rsid w:val="00BD0F7A"/>
    <w:rsid w:val="00BD431A"/>
    <w:rsid w:val="00BF7A68"/>
    <w:rsid w:val="00C0351D"/>
    <w:rsid w:val="00C11FEC"/>
    <w:rsid w:val="00C14640"/>
    <w:rsid w:val="00C61981"/>
    <w:rsid w:val="00C64CB8"/>
    <w:rsid w:val="00C83060"/>
    <w:rsid w:val="00CA4F06"/>
    <w:rsid w:val="00CC3A95"/>
    <w:rsid w:val="00D06302"/>
    <w:rsid w:val="00D069C3"/>
    <w:rsid w:val="00D20A0D"/>
    <w:rsid w:val="00D42577"/>
    <w:rsid w:val="00D703EA"/>
    <w:rsid w:val="00DA2E83"/>
    <w:rsid w:val="00DA5D8B"/>
    <w:rsid w:val="00DB26C1"/>
    <w:rsid w:val="00DE69AE"/>
    <w:rsid w:val="00DF7919"/>
    <w:rsid w:val="00E055C7"/>
    <w:rsid w:val="00E077BD"/>
    <w:rsid w:val="00E07814"/>
    <w:rsid w:val="00E21CE4"/>
    <w:rsid w:val="00E57D16"/>
    <w:rsid w:val="00E76C9E"/>
    <w:rsid w:val="00E817DE"/>
    <w:rsid w:val="00E868C2"/>
    <w:rsid w:val="00E92E55"/>
    <w:rsid w:val="00E96D9E"/>
    <w:rsid w:val="00ED0A41"/>
    <w:rsid w:val="00EE0787"/>
    <w:rsid w:val="00EE2DD3"/>
    <w:rsid w:val="00EE5A1B"/>
    <w:rsid w:val="00F06785"/>
    <w:rsid w:val="00F0715D"/>
    <w:rsid w:val="00F15940"/>
    <w:rsid w:val="00F212CF"/>
    <w:rsid w:val="00F22B4D"/>
    <w:rsid w:val="00F62495"/>
    <w:rsid w:val="00F6525A"/>
    <w:rsid w:val="00F6578A"/>
    <w:rsid w:val="00FA05AF"/>
    <w:rsid w:val="00FB71CD"/>
    <w:rsid w:val="00FF7BCA"/>
    <w:rsid w:val="039C170F"/>
    <w:rsid w:val="0704A1F5"/>
    <w:rsid w:val="0843A74F"/>
    <w:rsid w:val="0B007CEB"/>
    <w:rsid w:val="0CE3EA49"/>
    <w:rsid w:val="0D66ACEE"/>
    <w:rsid w:val="10D1AC22"/>
    <w:rsid w:val="152DA7B6"/>
    <w:rsid w:val="1567F1F1"/>
    <w:rsid w:val="1675C4B1"/>
    <w:rsid w:val="18725729"/>
    <w:rsid w:val="1E133B27"/>
    <w:rsid w:val="2A62A36A"/>
    <w:rsid w:val="2AA34A87"/>
    <w:rsid w:val="2B040651"/>
    <w:rsid w:val="3426FBC8"/>
    <w:rsid w:val="354DD0EA"/>
    <w:rsid w:val="35B62877"/>
    <w:rsid w:val="3BEEE431"/>
    <w:rsid w:val="3C4C8475"/>
    <w:rsid w:val="4E041834"/>
    <w:rsid w:val="536F1852"/>
    <w:rsid w:val="551A95E1"/>
    <w:rsid w:val="5836D7BD"/>
    <w:rsid w:val="5B12C2A6"/>
    <w:rsid w:val="5E7B7B9F"/>
    <w:rsid w:val="60A8657B"/>
    <w:rsid w:val="6BF71302"/>
    <w:rsid w:val="745A2579"/>
    <w:rsid w:val="778FFC12"/>
    <w:rsid w:val="78DC3DD9"/>
    <w:rsid w:val="7F44C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F370BE"/>
  <w15:docId w15:val="{C9C53660-BD48-42AD-8AAE-D4C47CD6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13F8"/>
    <w:pPr>
      <w:spacing w:line="240" w:lineRule="atLeast"/>
    </w:pPr>
    <w:rPr>
      <w:rFonts w:ascii="Times New Roman" w:eastAsia="Times New Roman" w:hAnsi="Times New Roman"/>
      <w:spacing w:val="6"/>
      <w:sz w:val="24"/>
    </w:rPr>
  </w:style>
  <w:style w:type="paragraph" w:styleId="Kop1">
    <w:name w:val="heading 1"/>
    <w:next w:val="Standaard"/>
    <w:link w:val="Kop1Char"/>
    <w:qFormat/>
    <w:rsid w:val="00A069A1"/>
    <w:pPr>
      <w:keepNext/>
      <w:keepLines/>
      <w:numPr>
        <w:numId w:val="1"/>
      </w:numPr>
      <w:tabs>
        <w:tab w:val="clear" w:pos="720"/>
        <w:tab w:val="left" w:pos="851"/>
      </w:tabs>
      <w:spacing w:after="120"/>
      <w:ind w:left="851" w:hanging="851"/>
      <w:outlineLvl w:val="0"/>
    </w:pPr>
    <w:rPr>
      <w:rFonts w:eastAsia="Times New Roman"/>
      <w:b/>
      <w:caps/>
      <w:noProof/>
      <w:color w:val="00B0F0"/>
      <w:sz w:val="26"/>
    </w:rPr>
  </w:style>
  <w:style w:type="paragraph" w:styleId="Kop2">
    <w:name w:val="heading 2"/>
    <w:next w:val="Standaard"/>
    <w:link w:val="Kop2Char"/>
    <w:qFormat/>
    <w:rsid w:val="003D13F8"/>
    <w:pPr>
      <w:keepNext/>
      <w:keepLines/>
      <w:numPr>
        <w:ilvl w:val="1"/>
        <w:numId w:val="1"/>
      </w:numPr>
      <w:tabs>
        <w:tab w:val="clear" w:pos="720"/>
        <w:tab w:val="left" w:pos="851"/>
      </w:tabs>
      <w:spacing w:after="120"/>
      <w:ind w:left="851" w:hanging="851"/>
      <w:outlineLvl w:val="1"/>
    </w:pPr>
    <w:rPr>
      <w:rFonts w:ascii="Times New Roman" w:eastAsia="Times New Roman" w:hAnsi="Times New Roman"/>
      <w:b/>
      <w:spacing w:val="6"/>
      <w:sz w:val="24"/>
    </w:rPr>
  </w:style>
  <w:style w:type="paragraph" w:styleId="Kop3">
    <w:name w:val="heading 3"/>
    <w:next w:val="Standaard"/>
    <w:link w:val="Kop3Char"/>
    <w:qFormat/>
    <w:rsid w:val="003D13F8"/>
    <w:pPr>
      <w:keepNext/>
      <w:keepLines/>
      <w:numPr>
        <w:ilvl w:val="2"/>
        <w:numId w:val="1"/>
      </w:numPr>
      <w:tabs>
        <w:tab w:val="clear" w:pos="720"/>
        <w:tab w:val="left" w:pos="851"/>
      </w:tabs>
      <w:spacing w:after="120"/>
      <w:ind w:left="851" w:hanging="851"/>
      <w:outlineLvl w:val="2"/>
    </w:pPr>
    <w:rPr>
      <w:rFonts w:ascii="Times New Roman" w:eastAsia="Times New Roman" w:hAnsi="Times New Roman"/>
      <w:b/>
      <w:spacing w:val="6"/>
      <w:sz w:val="24"/>
    </w:rPr>
  </w:style>
  <w:style w:type="paragraph" w:styleId="Kop4">
    <w:name w:val="heading 4"/>
    <w:basedOn w:val="Standaard"/>
    <w:next w:val="Standaard"/>
    <w:link w:val="Kop4Char"/>
    <w:qFormat/>
    <w:rsid w:val="003D13F8"/>
    <w:pPr>
      <w:keepNext/>
      <w:keepLines/>
      <w:numPr>
        <w:ilvl w:val="3"/>
        <w:numId w:val="1"/>
      </w:numPr>
      <w:tabs>
        <w:tab w:val="clear" w:pos="720"/>
        <w:tab w:val="left" w:pos="851"/>
      </w:tabs>
      <w:spacing w:after="120"/>
      <w:ind w:left="851" w:hanging="851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3D13F8"/>
    <w:pPr>
      <w:numPr>
        <w:ilvl w:val="4"/>
        <w:numId w:val="1"/>
      </w:numPr>
      <w:spacing w:before="120"/>
      <w:outlineLvl w:val="4"/>
    </w:pPr>
    <w:rPr>
      <w:rFonts w:ascii="Trebuchet MS" w:hAnsi="Trebuchet MS"/>
      <w:b/>
      <w:sz w:val="20"/>
    </w:rPr>
  </w:style>
  <w:style w:type="paragraph" w:styleId="Kop6">
    <w:name w:val="heading 6"/>
    <w:basedOn w:val="Standaard"/>
    <w:next w:val="Standaard"/>
    <w:link w:val="Kop6Char"/>
    <w:qFormat/>
    <w:rsid w:val="003D13F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3D13F8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Kop8">
    <w:name w:val="heading 8"/>
    <w:basedOn w:val="Standaard"/>
    <w:next w:val="Standaard"/>
    <w:link w:val="Kop8Char"/>
    <w:qFormat/>
    <w:rsid w:val="003D13F8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Kop9">
    <w:name w:val="heading 9"/>
    <w:basedOn w:val="Standaard"/>
    <w:next w:val="Standaard"/>
    <w:link w:val="Kop9Char"/>
    <w:qFormat/>
    <w:rsid w:val="003D13F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A069A1"/>
    <w:rPr>
      <w:rFonts w:eastAsia="Times New Roman"/>
      <w:b/>
      <w:caps/>
      <w:noProof/>
      <w:color w:val="00B0F0"/>
      <w:sz w:val="26"/>
    </w:rPr>
  </w:style>
  <w:style w:type="character" w:customStyle="1" w:styleId="Kop2Char">
    <w:name w:val="Kop 2 Char"/>
    <w:link w:val="Kop2"/>
    <w:rsid w:val="003D13F8"/>
    <w:rPr>
      <w:rFonts w:ascii="Times New Roman" w:eastAsia="Times New Roman" w:hAnsi="Times New Roman" w:cs="Times New Roman"/>
      <w:b/>
      <w:spacing w:val="6"/>
      <w:sz w:val="24"/>
      <w:szCs w:val="20"/>
      <w:lang w:eastAsia="nl-NL"/>
    </w:rPr>
  </w:style>
  <w:style w:type="character" w:customStyle="1" w:styleId="Kop3Char">
    <w:name w:val="Kop 3 Char"/>
    <w:link w:val="Kop3"/>
    <w:rsid w:val="003D13F8"/>
    <w:rPr>
      <w:rFonts w:ascii="Times New Roman" w:eastAsia="Times New Roman" w:hAnsi="Times New Roman" w:cs="Times New Roman"/>
      <w:b/>
      <w:spacing w:val="6"/>
      <w:sz w:val="24"/>
      <w:szCs w:val="20"/>
      <w:lang w:eastAsia="nl-NL"/>
    </w:rPr>
  </w:style>
  <w:style w:type="character" w:customStyle="1" w:styleId="Kop4Char">
    <w:name w:val="Kop 4 Char"/>
    <w:link w:val="Kop4"/>
    <w:rsid w:val="003D13F8"/>
    <w:rPr>
      <w:rFonts w:ascii="Times New Roman" w:eastAsia="Times New Roman" w:hAnsi="Times New Roman" w:cs="Times New Roman"/>
      <w:b/>
      <w:spacing w:val="6"/>
      <w:sz w:val="24"/>
      <w:szCs w:val="20"/>
      <w:lang w:eastAsia="nl-NL"/>
    </w:rPr>
  </w:style>
  <w:style w:type="character" w:customStyle="1" w:styleId="Kop5Char">
    <w:name w:val="Kop 5 Char"/>
    <w:link w:val="Kop5"/>
    <w:rsid w:val="003D13F8"/>
    <w:rPr>
      <w:rFonts w:ascii="Trebuchet MS" w:eastAsia="Times New Roman" w:hAnsi="Trebuchet MS" w:cs="Times New Roman"/>
      <w:b/>
      <w:spacing w:val="6"/>
      <w:sz w:val="20"/>
      <w:szCs w:val="20"/>
      <w:lang w:eastAsia="nl-NL"/>
    </w:rPr>
  </w:style>
  <w:style w:type="character" w:customStyle="1" w:styleId="Kop6Char">
    <w:name w:val="Kop 6 Char"/>
    <w:link w:val="Kop6"/>
    <w:rsid w:val="003D13F8"/>
    <w:rPr>
      <w:rFonts w:ascii="Times New Roman" w:eastAsia="Times New Roman" w:hAnsi="Times New Roman" w:cs="Times New Roman"/>
      <w:b/>
      <w:bCs/>
      <w:spacing w:val="6"/>
      <w:sz w:val="22"/>
      <w:lang w:eastAsia="nl-NL"/>
    </w:rPr>
  </w:style>
  <w:style w:type="character" w:customStyle="1" w:styleId="Kop7Char">
    <w:name w:val="Kop 7 Char"/>
    <w:link w:val="Kop7"/>
    <w:rsid w:val="003D13F8"/>
    <w:rPr>
      <w:rFonts w:ascii="Times New Roman" w:eastAsia="Times New Roman" w:hAnsi="Times New Roman" w:cs="Times New Roman"/>
      <w:spacing w:val="6"/>
      <w:sz w:val="24"/>
      <w:szCs w:val="24"/>
      <w:lang w:eastAsia="nl-NL"/>
    </w:rPr>
  </w:style>
  <w:style w:type="character" w:customStyle="1" w:styleId="Kop8Char">
    <w:name w:val="Kop 8 Char"/>
    <w:link w:val="Kop8"/>
    <w:rsid w:val="003D13F8"/>
    <w:rPr>
      <w:rFonts w:ascii="Times New Roman" w:eastAsia="Times New Roman" w:hAnsi="Times New Roman" w:cs="Times New Roman"/>
      <w:i/>
      <w:iCs/>
      <w:spacing w:val="6"/>
      <w:sz w:val="24"/>
      <w:szCs w:val="24"/>
      <w:lang w:eastAsia="nl-NL"/>
    </w:rPr>
  </w:style>
  <w:style w:type="character" w:customStyle="1" w:styleId="Kop9Char">
    <w:name w:val="Kop 9 Char"/>
    <w:link w:val="Kop9"/>
    <w:rsid w:val="003D13F8"/>
    <w:rPr>
      <w:rFonts w:ascii="Arial" w:eastAsia="Times New Roman" w:hAnsi="Arial" w:cs="Arial"/>
      <w:spacing w:val="6"/>
      <w:sz w:val="22"/>
      <w:lang w:eastAsia="nl-NL"/>
    </w:rPr>
  </w:style>
  <w:style w:type="paragraph" w:customStyle="1" w:styleId="Default">
    <w:name w:val="Default"/>
    <w:rsid w:val="003D13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Voettekst">
    <w:name w:val="footer"/>
    <w:basedOn w:val="Standaard"/>
    <w:link w:val="VoettekstChar"/>
    <w:rsid w:val="003D13F8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rsid w:val="003D13F8"/>
    <w:rPr>
      <w:rFonts w:ascii="Times New Roman" w:eastAsia="Times New Roman" w:hAnsi="Times New Roman" w:cs="Times New Roman"/>
      <w:spacing w:val="6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13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13F8"/>
    <w:rPr>
      <w:rFonts w:ascii="Tahoma" w:eastAsia="Times New Roman" w:hAnsi="Tahoma" w:cs="Tahoma"/>
      <w:spacing w:val="6"/>
      <w:sz w:val="16"/>
      <w:szCs w:val="16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D13F8"/>
    <w:pPr>
      <w:spacing w:line="240" w:lineRule="auto"/>
    </w:pPr>
    <w:rPr>
      <w:sz w:val="20"/>
    </w:rPr>
  </w:style>
  <w:style w:type="character" w:customStyle="1" w:styleId="VoetnoottekstChar">
    <w:name w:val="Voetnoottekst Char"/>
    <w:link w:val="Voetnoottekst"/>
    <w:uiPriority w:val="99"/>
    <w:semiHidden/>
    <w:rsid w:val="003D13F8"/>
    <w:rPr>
      <w:rFonts w:ascii="Times New Roman" w:eastAsia="Times New Roman" w:hAnsi="Times New Roman" w:cs="Times New Roman"/>
      <w:spacing w:val="6"/>
      <w:sz w:val="20"/>
      <w:szCs w:val="20"/>
      <w:lang w:eastAsia="nl-NL"/>
    </w:rPr>
  </w:style>
  <w:style w:type="character" w:styleId="Voetnootmarkering">
    <w:name w:val="footnote reference"/>
    <w:uiPriority w:val="99"/>
    <w:semiHidden/>
    <w:unhideWhenUsed/>
    <w:rsid w:val="003D13F8"/>
    <w:rPr>
      <w:vertAlign w:val="superscript"/>
    </w:rPr>
  </w:style>
  <w:style w:type="paragraph" w:styleId="Lijstalinea">
    <w:name w:val="List Paragraph"/>
    <w:basedOn w:val="Standaard"/>
    <w:uiPriority w:val="34"/>
    <w:qFormat/>
    <w:rsid w:val="00115BA5"/>
    <w:pPr>
      <w:ind w:left="720"/>
      <w:contextualSpacing/>
    </w:pPr>
  </w:style>
  <w:style w:type="table" w:styleId="Tabelraster">
    <w:name w:val="Table Grid"/>
    <w:basedOn w:val="Standaardtabel"/>
    <w:uiPriority w:val="59"/>
    <w:rsid w:val="009E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9E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16B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link w:val="Koptekst"/>
    <w:uiPriority w:val="99"/>
    <w:rsid w:val="00616B27"/>
    <w:rPr>
      <w:rFonts w:ascii="Times New Roman" w:eastAsia="Times New Roman" w:hAnsi="Times New Roman" w:cs="Times New Roman"/>
      <w:spacing w:val="6"/>
      <w:sz w:val="24"/>
      <w:szCs w:val="20"/>
      <w:lang w:eastAsia="nl-NL"/>
    </w:rPr>
  </w:style>
  <w:style w:type="character" w:styleId="Onopgelostemelding">
    <w:name w:val="Unresolved Mention"/>
    <w:uiPriority w:val="99"/>
    <w:semiHidden/>
    <w:unhideWhenUsed/>
    <w:rsid w:val="005575A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5A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gd-en.zenya.work/management/hyperlinkloader.aspx?hyperlinkid=49d6d337-1009-459e-a4a4-2d554e1c0db2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ggd-en.zenya.work/management/hyperlinkloader.aspx?hyperlinkid=35d1a362-e025-4296-a4e5-278d09f5e58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Besemer\AppData\Local\Microsoft\Windows\INetCache\IE\HLA0UASZ\Aanvraagformulier%20persoonsgegevens%20HvB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C6FEA07A69043BA2D1B71BDF2FD90" ma:contentTypeVersion="12" ma:contentTypeDescription="Een nieuw document maken." ma:contentTypeScope="" ma:versionID="5a4d02b760ca3f0156196e41b1fad2b6">
  <xsd:schema xmlns:xsd="http://www.w3.org/2001/XMLSchema" xmlns:xs="http://www.w3.org/2001/XMLSchema" xmlns:p="http://schemas.microsoft.com/office/2006/metadata/properties" xmlns:ns2="e74d4471-4457-42c8-82d0-bcff14ab1e08" xmlns:ns3="9510ed88-4a3f-4a64-99f0-8ec634c04d16" targetNamespace="http://schemas.microsoft.com/office/2006/metadata/properties" ma:root="true" ma:fieldsID="0a6a3407b447e2fe8c146dc6ae03241e" ns2:_="" ns3:_="">
    <xsd:import namespace="e74d4471-4457-42c8-82d0-bcff14ab1e08"/>
    <xsd:import namespace="9510ed88-4a3f-4a64-99f0-8ec634c04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d4471-4457-42c8-82d0-bcff14ab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0ed88-4a3f-4a64-99f0-8ec634c04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510ed88-4a3f-4a64-99f0-8ec634c04d16">HVBDOC-1501520988-38283</_dlc_DocId>
    <_dlc_DocIdUrl xmlns="9510ed88-4a3f-4a64-99f0-8ec634c04d16">
      <Url>https://hetservicecentrum.sharepoint.com/sites/HVBTMarketing-en-Communicatie/_layouts/15/DocIdRedir.aspx?ID=HVBDOC-1501520988-38283</Url>
      <Description>HVBDOC-1501520988-38283</Description>
    </_dlc_DocIdUrl>
  </documentManagement>
</p:properties>
</file>

<file path=customXml/itemProps1.xml><?xml version="1.0" encoding="utf-8"?>
<ds:datastoreItem xmlns:ds="http://schemas.openxmlformats.org/officeDocument/2006/customXml" ds:itemID="{55DA6A58-7199-498E-A1C5-3E22093CC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A27E9-0EB1-45D4-99BD-60A0E084D0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580DD4-A943-4126-8E04-0DB249048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d4471-4457-42c8-82d0-bcff14ab1e08"/>
    <ds:schemaRef ds:uri="9510ed88-4a3f-4a64-99f0-8ec634c04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2806F-36D6-4D6E-BFA0-3897A0F712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41066C-4901-4EE5-836C-01ED9B306F88}">
  <ds:schemaRefs>
    <ds:schemaRef ds:uri="http://schemas.microsoft.com/office/2006/metadata/properties"/>
    <ds:schemaRef ds:uri="http://schemas.microsoft.com/office/infopath/2007/PartnerControls"/>
    <ds:schemaRef ds:uri="9510ed88-4a3f-4a64-99f0-8ec634c04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Aanvraagformulier persoonsgegevens HvB.dot</Template>
  <TotalTime>1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Service Centrum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Besemer, Tirzah</dc:creator>
  <cp:lastModifiedBy>Zuiderveld, Elisabeth</cp:lastModifiedBy>
  <cp:revision>2</cp:revision>
  <cp:lastPrinted>2020-07-03T08:46:00Z</cp:lastPrinted>
  <dcterms:created xsi:type="dcterms:W3CDTF">2024-06-11T08:40:00Z</dcterms:created>
  <dcterms:modified xsi:type="dcterms:W3CDTF">2024-06-11T08:40:00Z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0x010100EAAC6FEA07A69043BA2D1B71BDF2FD90</vt:lpwstr>
  </property>
  <property fmtid="{D5CDD505-2E9C-101B-9397-08002B2CF9AE}" pid="4" name="cookies">
    <vt:lpwstr>[{"Name":"ASP.NET_SessionId","Value":"r2twuyiej4gyfjzz3uoabwib","Path":"/","Domain":"ggd-en.zenya.work"}]</vt:lpwstr>
  </property>
  <property fmtid="{D5CDD505-2E9C-101B-9397-08002B2CF9AE}" pid="5" name="cookies1">
    <vt:lpwstr>[{"Name":"ASP.NET_SessionId","Value":"r2twuyiej4gyfjzz3uoabwib","Path":"/","Domain":"ggd-en.zenya.work"},{"Name":"Authorization","Value":"eyJhbGciOiJIUzI1NiIsInR5cCI6IkpXVCJ9.eyJuYW1laWQiOiI3ZmM2NzZlZS0xMjcyLTRjZWMtOTJhNC0xYmU5ZTg3M2U3MzAiLCJFbWFpbEFkZHJl</vt:lpwstr>
  </property>
  <property fmtid="{D5CDD505-2E9C-101B-9397-08002B2CF9AE}" pid="6" name="cookies2">
    <vt:lpwstr>c3MiOiJlLnp1aWRlcnZlbGRAZ2dkaHZiLm5sIiwiTGFuZ3VhZ2UiOiJubC1OTCIsIlVzZXJOYW1lIjoiWnVpZGVydmVsZCwgRWxpc2FiZXRoIiwiRGF0ZUZvcm1hdCI6ImRkLU1NLXl5eXkiLCJBdXRvTG9naW4iOiIxIiwiU3VwcG9ydEFjY291bnQiOiIwIiwibmJmIjoxNzE4MDAwNzUwLCJleHAiOjE3MTkyMTAzNTAsImlhdCI6MTcxODA</vt:lpwstr>
  </property>
  <property fmtid="{D5CDD505-2E9C-101B-9397-08002B2CF9AE}" pid="7" name="cookies3">
    <vt:lpwstr>wMDc1MH0.bsoRKJF4laN0TO4ccFVPY1JNMoAVDZ0H03pj1tRqTnE","Path":"/","Domain":"ggd-en.zenya.work"}]</vt:lpwstr>
  </property>
  <property fmtid="{D5CDD505-2E9C-101B-9397-08002B2CF9AE}" pid="8" name="ignoresslcertificateproblems">
    <vt:lpwstr>1</vt:lpwstr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  <property fmtid="{D5CDD505-2E9C-101B-9397-08002B2CF9AE}" pid="12" name="_dlc_DocIdItemGuid">
    <vt:lpwstr>6b00287d-cada-4fbc-869f-43fda17d1fbc</vt:lpwstr>
  </property>
</Properties>
</file>